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left="1680" w:leftChars="0" w:right="0" w:rightChars="0" w:hanging="1680" w:hangingChars="800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4" w:lineRule="exact"/>
        <w:ind w:right="0" w:rightChars="0"/>
        <w:jc w:val="center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界石府发〔202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  <w:t>重庆市巴南区界石镇人民政府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2"/>
          <w:kern w:val="0"/>
          <w:sz w:val="44"/>
          <w:szCs w:val="44"/>
        </w:rPr>
        <w:t>关于印发《界石镇防汛抗旱应急预案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2"/>
          <w:kern w:val="0"/>
          <w:sz w:val="44"/>
          <w:szCs w:val="44"/>
          <w:lang w:eastAsia="zh-CN"/>
        </w:rPr>
        <w:t>（修订）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2"/>
          <w:kern w:val="0"/>
          <w:sz w:val="44"/>
          <w:szCs w:val="44"/>
        </w:rPr>
        <w:t>》的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各村（居）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会，有关部门，有关单位：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领导研究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同意，现将《界石镇防汛抗旱应急预案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（修订）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》印发给你们，请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遵照执行。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重庆市巴南区界石镇人民政府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日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（此件公开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020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  <w:t>界石镇防汛抗旱应急预案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eastAsia="zh-CN"/>
        </w:rPr>
        <w:t>（修订）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1.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1.1 编制目的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为及时、妥善处置水旱灾害突发事件，保证抢险救灾工作依法、科学、高效、有序推进，最大限度保障人民群众生命财产安全。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1.2 编制依据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根据《中华人民共和国防洪法》、《重庆市防汛抗旱条例》、《重庆市巴南区防汛抗旱应急预案》等法律、法规和规范性文本。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1.3 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本预案适用于本行政区域内所有水旱灾害预防和应急处置。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1.4 工作原则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防汛抗旱实行行政首长负责制和统一指挥、分级分部门负责的工作机制。具体原则为：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一是坚持以人为本、依靠科学、预防为主、防救结合、全面部署、保证重点；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二是坚持依法防控、公众参与、军民结合、专群结合、协同应对；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三是坚持统筹兼顾、突出重点，局部利益服从全局利益。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2. 指挥体系及职责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界石镇防汛抗旱指挥部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（以下简称：镇防指）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副指挥长：周开宇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  莉  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苏春利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梁隆静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罗武勇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肖黎明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徐洪均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阳汶君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综合事务岗岗长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基层党建岗岗长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经济发展岗岗长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民生服务岗岗长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平安建设岗岗长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镇规划建设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镇财政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管理岗岗长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雷明胜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安全应急岗岗长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产业发展岗岗长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潘美宏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宣传统战岗岗长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喻  浩  镇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纪检监察岗岗长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万云明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便民服务岗岗长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夏钦华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综合执法岗岗长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陈钦松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 xml:space="preserve">  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人民武装岗岗长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rPr>
          <w:rFonts w:hint="eastAsia" w:ascii="方正仿宋_GBK" w:hAnsi="黑体" w:eastAsia="方正仿宋_GBK"/>
          <w:color w:val="auto"/>
          <w:sz w:val="32"/>
          <w:szCs w:val="32"/>
        </w:rPr>
      </w:pP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陈建华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 xml:space="preserve">  镇生态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环境岗岗长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陆晓梅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城乡环境岗岗长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金承福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镇司法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工作岗岗长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周晓锋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综合执法岗岗长（城管）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镇</w:t>
      </w:r>
      <w:r>
        <w:rPr>
          <w:rFonts w:hint="eastAsia" w:ascii="方正仿宋_GBK" w:hAnsi="黑体" w:eastAsia="方正仿宋_GBK"/>
          <w:color w:val="auto"/>
          <w:sz w:val="32"/>
          <w:szCs w:val="32"/>
          <w:lang w:val="en-US" w:eastAsia="zh-CN"/>
        </w:rPr>
        <w:t>征地拆迁岗岗长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林隆岗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黑体" w:eastAsia="方正仿宋_GBK"/>
          <w:color w:val="auto"/>
          <w:sz w:val="32"/>
          <w:szCs w:val="32"/>
        </w:rPr>
        <w:t>界石规划和自然资源所所长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界石公巡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波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界石派出所所长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观音山派出所所长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邓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界石中心卫生院院长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界石消防救援站站长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杨京勇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鹿角供电所所长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08" w:firstLineChars="69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各村（居）书记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当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指挥长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副指挥长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（单位）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负责人、村（居）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书记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发生人员调动时，继任领导履行对应的职能职责。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镇防指负责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辖区的防汛抗旱工作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、修编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防汛抗旱应急预案》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等。同时，根据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全镇的汛情、旱情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据实情况会商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决定启用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应急响应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级别，组织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有关部门、单位开展防汛抗旱抢险救灾工作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镇防指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下设办公室在镇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，由雷明胜任办公室主任，负责统筹协调日常工作。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3. 预防与预警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3.1 预警及信息报送。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根据气象、水利、应急部门预报，通知到各村（居）和各重点防范对象，加强巡查值守和应急处置，及时收集上报雨情、水情、工情、灾情、险情、旱情等信息。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3.2 预防准备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一是做好应急物资储备，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及时对各应急物资装备进行维护保养、清点补充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。二是做好指挥体系建设，详见《界石镇各部门、单位负责人联络名单》（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）。三是做好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机关、村居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应急队伍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，详见《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队伍人员、物资一览表》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界石镇各村应急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队伍花名册》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界石镇各社区应急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队伍花名册》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3.3 预警级别划分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依据紧急程度、危害大小、涉及范围、人员伤亡和财产损失等情况，水旱灾害由高到低分为四级：特别重大（Ⅰ级、红色）、重大（Ⅱ级、橙色）、较大（Ⅲ级、黄色）和一般（Ⅳ级、蓝色）四级预警。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一般（Ⅳ级、蓝色）：12小时内降雨量15.0～29.9毫米或24小时内降雨量在25.0～49.9毫米之间，武新村、桂花村、新玉村、海棠村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花溪河支流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水位达到1.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米（河道最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处1.5米）以上，持续高温15天以上，造成直接经济损失5万元以上。以及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可能发生其他危及公共安全或有社会影响的防汛抗旱突发事件，将按照上级防汛抗旱指挥部的要求发出一般（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级、蓝色）水旱灾害预警。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较大（Ⅲ级、黄色）：12小时内降雨量30.0～69.9毫米或24小时内降雨量在50.0～99.9毫米之间，武新村、桂花村、新玉村、海棠村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花溪河支流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水位达到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1.75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米（河道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处1.5米）以上，持续高温30天以上，造成直接经济损失10万元以上。以及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可能发生其他危及公共安全或有社会影响的防汛抗旱突发事件，将按照上级防汛抗旱指挥部的要求发出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较大（Ⅲ级、黄色）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水旱灾害预警。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重大（Ⅱ级、橙色）：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12小时内降雨量70.0～139.9毫米或24小时内降雨量在100.0～249.9毫米之间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，武新村、桂花村、新玉村、海棠村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花溪河支流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水位达到2.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米（河道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处1.5米）以上，持续高温40天以上，造成直接经济损失20万元以上。以及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可能发生其他危及公共安全或有社会影响的防汛抗旱突发事件，将按照上级防汛抗旱指挥部的要求发出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重大（Ⅱ级、橙色）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水旱灾害预警。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特别重大（Ⅰ级、红色）：12小时内降雨量≥140.0毫米或24小时内降雨量≥250.0毫米之间，武新村、桂花村、新玉村、海棠村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花溪河支流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最低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水位达到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米（河道最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处1.5米）以上，持续高温60天以上，造成直接经济损失30万元以上。以及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可能发生其他危及公共安全或有社会影响的防汛抗旱突发事件，将按照上级防汛抗旱指挥部的要求发出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特别重大（Ⅰ级、红色）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水旱灾害预警。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3.4 预警发布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参照《重庆市突发事件预警信息发布管理办法》规定，Ⅰ级、Ⅱ级预警信息由区政府或区防汛抗旱指挥部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（以下简称：区防指）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在可能影响区域发布；Ⅲ级、Ⅳ级预警信息由镇自行发布，报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区防指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4. 应急响应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4.1 启动响应分级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按照水旱灾害的严重程度，应急响应行动分为四级：Ⅰ级（特别重大）、Ⅱ级（重大）、Ⅲ级（较大）、Ⅳ级（一般）。根据洪旱灾害预警级别，由镇指挥长决定启动应急响应等级。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5. 抢险救灾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5.1 抢险救援组织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5.1.1防汛抢险应急响应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5.1.1.1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Ⅰ级响应、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级响应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①应急处置。当收到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区政府或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区防指发布的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Ⅰ级、Ⅱ级预警信息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立即收集灾情情况上报镇防指，并通知各村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开展先期救援工作。各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居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负责人收到预警信息后立即带领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干部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救援队伍迅速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赶赴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现场，利用一切可以动用的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物资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切实可行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的前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救援工作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其中武新村、桂花村需做好地灾点危险区域居民先期转移工作。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②应急响应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汇总灾情情况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根据灾情据实情况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提出I级应急响应（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instrText xml:space="preserve"> = 2 \* ROMAN \* MERGEFORMAT </w:instrTex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II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级应急响应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）启动建议。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通过镇防指会商，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镇防指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指挥长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宣布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启动I级应急响应（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instrText xml:space="preserve"> = 2 \* ROMAN \* MERGEFORMAT </w:instrTex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II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级应急响应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）。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当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I级应急响应（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instrText xml:space="preserve"> = 2 \* ROMAN \* MERGEFORMAT </w:instrTex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II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级应急响应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）启动后，在区防指的指导下，由镇防指指挥长主持会商（原则上每天一次），副指挥长、成员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部门（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）负责人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参加，作出相应工作部署，并迅速将情况上报区防指，宣布进入紧急防汛（抗旱）期。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③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救援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会商后，指挥长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负责做好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现场指挥工作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协调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关部门做好后勤保障工作。其他副指挥长、成员单位按照职能职责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工作措施。其中：副指挥长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阳汶君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负责带领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产业发展岗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人员赶赴一线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开展抢险救灾工作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。协调各应急救援队伍做好危险区域居民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转移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做好抢险救灾过程中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水、电、路、通讯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副指挥长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罗武勇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负责带领平安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建设岗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、派出所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、公巡大队人员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做好受灾区域交通管制、交通疏散、治安防控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维保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工作。副指挥长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尹浩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负责带领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综合事务岗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基层党建岗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财政管理岗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做好转移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安置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人员、受灾群众和抢险救灾人员的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吃、穿、住等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生活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保障工作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同时做好救援现场所需设施设备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调集运输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。副指挥长肖黎明负责带领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民生服务岗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、界石中心卫生院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人员做好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受灾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居民住宿安置、医护治疗等工作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同时做好次生灾害的防范工作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④应急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值守。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镇机关应急队伍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执行灾情分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24小时值守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必要时，可从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居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应急队伍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抽调队员，充实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值守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力量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，坚决防止次生、衍生灾害的发生。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密切监测汛情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旱情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灾情变化，做好预测、预报工作。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 xml:space="preserve">5.1.1.2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>Ⅲ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级响应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①应急处置。当辖区内发生灾情时，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立即收集灾情情况上报镇防指，镇防指根据灾情据实发布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Ⅲ级预警信息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，并上报区防指。各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居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负责人收到预警信息后立即带领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干部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救援队伍迅速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赶赴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现场，利用一切可以动用的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物资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切实可行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的前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救援工作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其中武新村、桂花村需做好地灾点危险区域居民先期转移工作。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②应急响应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汇总灾情情况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根据灾情据实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提出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>Ⅲ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级应急响应启动建议。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通过镇防指会商，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镇防指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指挥长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宣布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启动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>Ⅲ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级应急响应。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当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>Ⅲ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级应急响应启动后，在区防指的指导下，由镇防指指挥长主持会商（原则上每天一次），副指挥长、成员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部门（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）负责人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参加，作出相应工作部署，并迅速将情况上报区防指，宣布进入防汛（抗旱）期。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③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救援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会商后，指挥长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负责做好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现场指挥工作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协调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关部门做好后勤保障工作。其他副指挥长、成员单位按照职能职责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工作措施。其中：副指挥长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阳汶君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负责带领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产业发展岗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人员赶赴一线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开展抢险救灾工作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。协调各应急救援队伍做好危险区域居民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转移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做好抢险救灾过程中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水、电、路、通讯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副指挥长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罗武勇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负责带领平安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建设岗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、派出所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、公巡大队人员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做好受灾区域交通管制、交通疏散、治安防控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维保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工作。副指挥长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尹浩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负责带领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综合事务岗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基层党建岗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、财政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管理岗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做好转移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安置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人员、受灾群众和抢险救灾人员的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吃、穿、住等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生活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保障工作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同时做好救援现场所需设施设备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调集运输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。副指挥长肖黎明负责带领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民生服务岗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、界石中心卫生院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人员做好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受灾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居民住宿安置、医护治疗等工作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同时做好次生灾害的防范工作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④应急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值守。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镇机关应急队伍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执行灾情分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24小时值守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必要时，可从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村居应急队伍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抽调队员，充实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值守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力量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，坚决防止次生、衍生灾害的发生。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密切监测汛情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旱情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灾情变化，做好预测、预报工作。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5.1.1.3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①应急处置。当辖区内发生灾情时，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立即收集灾情情况上报镇防指，镇防指根据灾情据实发布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Ⅳ级预警信息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，并上报区防指。各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居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负责人收到预警信息后及时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通过喇叭、村村通、微信、QQ等媒体和预警信息发布系统发布汛（旱）情通告。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同时，组织人员加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巡逻巡查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排险除患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，并将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灾情情况及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情况及时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报镇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②应急响应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汇总灾情情况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根据灾情据实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提出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级应急响应启动建议。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通过镇防指会商，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镇防指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指挥长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宣布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启动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级应急响应。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当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级应急响应启动后，由镇防指指挥长主持会商（原则上每天一次），副指挥长、成员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部门（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）负责人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参加，作出相应工作部署，并迅速将情况上报区防指，宣布进入防汛（抗旱）期。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③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值守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会商后，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镇防指副指挥长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阳汶君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赶赴一线、现场指挥。镇防指成员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部门（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）负责人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按职责分工，做好有关工作。镇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密切监视汛情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旱情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的发展变化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做好汛情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旱情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预测、预报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。各涉水工程管理单位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汛情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旱情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预测、预报情况，加强巡逻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巡查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，并将巡查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发现的隐患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情况上报镇行业主管部门和镇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5.2 转移路线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武新村地灾点转移路线：古屋基社周边危险区域，按照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明白卡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要求将村民转移安置到古屋基社原润楠苗木厂坝子；狮子口社挺富机械厂危险区域，按照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明白卡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要求将村民转移安置到重庆汇仁有色金属有限公司；狮子口社陈家湾路口危险区域，按照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明白卡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要求将村民转移安置到武新村村委会。桂花村地灾点转移路线：和尚沟危险区域，按照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明白卡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要求将村民转移安置到大河湾张跃伍农房外坝子。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5.3 安置地点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各村（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）发生灾情或突发事故时，按照就近原则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转移安置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辖区居民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转移安置地点如下：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和平社区转移安置到：腊梅公园、腊梅小学。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畅想社区、富城社区转移安置到：新界广场、卢家岗公园、渝南田家炳中学。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桂花社区转移安置到：新科广场、界石镇公共服务中心。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梨花社区、东城社区转移安置到：界石中心卫生院、桂花小学、巴桂苑幼儿园、樵坪人家幼儿园、春风幼儿园。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公平社区转移安置到：公平小学、公平健身广场。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桂花村转移安置到：环卫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集团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、曙光工业园区。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武新村转移安置到：原润楠苗木厂坝子、重庆汇仁有色金属有限公司、武新村村委会。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海棠村转移安置到：界石镇福利院、雁滩养老院、海棠村村委会。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新玉村转移安置到：巴南区财源机械厂、新玉村村委会。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钟湾村转移安置到：华盛奥特莱斯、重庆理工职业学校、钟湾村村委会。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金鹅村转移安置到：蒋家坪小学、金鹅村村委会。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5.4 后勤保障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综合事务岗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基层党建岗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民生服务岗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、平安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建设岗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负责做好受灾转移人员的住宿、饮食、医疗、维稳等。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6. 应急保障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6.1 通信与信息保障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执行汛期24小时值班和领导带班制度。值班电话为：66419252。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6.2 应急队伍保障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镇应急抢险队由机关干部组成，总人数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人。各村（居）应急抢险队由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村（居）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干部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、社长、楼栋长等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组成共计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人。一旦发生险情，立即组织抢险。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6.3 物资保障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由镇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综合事务岗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6.4 经费保障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由镇财政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管理岗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负责应急经费的筹集，使用和管理由镇纪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检监察岗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 xml:space="preserve">负责监督。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7. 后期处置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按照汛情旱情信息发布为准，河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水位落至警戒水位以下、重大险情得到有效控制，严重旱情已缓解，并预报无较大汛情、旱情时，由镇防指按程序决定宣布响应终止、解除紧急防汛（抗旱）期。应急处置工作结束后，镇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规划建设岗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eastAsia="zh-CN"/>
        </w:rPr>
        <w:t>产业发展岗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积极争取上级资金开展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灾后重建、水毁修复、抗旱工程、救灾救助等工作。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 界石镇各部门、单位负责人联络名单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 界石镇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机关应急队伍人员、物资一览表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 界石镇各村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应急队伍花名册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. 界石镇各社区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应急队伍花名册</w:t>
      </w:r>
    </w:p>
    <w:p>
      <w:pPr>
        <w:pStyle w:val="4"/>
        <w:ind w:firstLine="0" w:firstLineChars="0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sectPr>
          <w:pgSz w:w="11906" w:h="16838"/>
          <w:pgMar w:top="2098" w:right="1531" w:bottom="1984" w:left="1531" w:header="851" w:footer="1134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spacing w:line="520" w:lineRule="exact"/>
        <w:ind w:left="-540" w:leftChars="-257" w:firstLine="118" w:firstLineChars="37"/>
        <w:jc w:val="left"/>
        <w:rPr>
          <w:rFonts w:hint="default" w:ascii="Times New Roman" w:hAnsi="Times New Roman" w:eastAsia="方正黑体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界石镇各部门、单位负责人联络名单</w:t>
      </w:r>
    </w:p>
    <w:p>
      <w:pPr>
        <w:pStyle w:val="9"/>
        <w:rPr>
          <w:rFonts w:hint="default" w:ascii="Times New Roman" w:hAnsi="Times New Roman" w:cs="Times New Roman"/>
        </w:rPr>
      </w:pPr>
    </w:p>
    <w:tbl>
      <w:tblPr>
        <w:tblStyle w:val="18"/>
        <w:tblW w:w="9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188"/>
        <w:gridCol w:w="2980"/>
        <w:gridCol w:w="196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职  务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总指挥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伟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镇党委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书记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sz w:val="26"/>
                <w:szCs w:val="26"/>
              </w:rPr>
              <w:t>镇长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18983250666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周开宇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镇党委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委员、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人大主席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13808357716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唐  莉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党委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书记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人大主席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、政法委员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17708311003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苏春利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镇党委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委员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纪委书记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13512366489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刘  春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镇党委宣传委员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17783625568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梁隆静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镇副镇长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13350356136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罗武勇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  <w:t>镇党委统战委员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  <w:t>13808353809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肖黎明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镇副镇长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13883011829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徐洪均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镇副镇长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13677618282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阳汶君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镇党委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  <w:lang w:eastAsia="zh-CN"/>
              </w:rPr>
              <w:t>委员、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6"/>
                <w:szCs w:val="26"/>
              </w:rPr>
              <w:t>武装部长、副镇长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15213252002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浩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镇党委组织委员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18623382552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综合事务岗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涛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镇综合事务岗岗长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17783978621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基层党建岗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曾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杨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镇基层党建岗岗长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15923001520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基层党建岗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洁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镇基层党建岗岗长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15213118527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民生服务岗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崔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琳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镇民生服务岗岗长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13983856899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平安建设岗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波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镇平安建设岗岗长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13983176217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规划建设岗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镇规划建设岗岗长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50580030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职  务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财政管理岗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夏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跃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镇财政管理岗岗长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19923904215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安全应急岗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雷明胜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镇安全应急岗岗长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18983049098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78" w:leftChars="-85" w:right="-174" w:rightChars="-8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综合应急救援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78" w:leftChars="-85" w:right="-174" w:rightChars="-8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产业发展岗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娟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镇产业发展岗岗长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13996292169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78" w:leftChars="-85" w:right="-174" w:rightChars="-8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宣传统战岗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潘美宏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镇宣传统战岗岗长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18323254511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纪检监察岗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喻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浩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镇纪检监察岗岗长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13996056508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便民服务岗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万云明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镇便民服务岗岗长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13608389968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ind w:left="-103" w:leftChars="-49" w:right="-128" w:rightChars="-61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综合执法岗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夏钦华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镇综合执法岗岗长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17320317739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人民武装岗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eastAsia="zh-CN"/>
              </w:rPr>
              <w:t>陈钦松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镇人民武装岗岗长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>15923522369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民兵应急队伍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生态环境岗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陈建华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镇生态环境岗岗长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15823233366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城乡环境岗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陆晓梅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镇城乡环境岗岗长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13452233669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司法工作岗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金承福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镇司法工作岗岗长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13350363598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综合执法岗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（城管）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周晓锋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镇综合执法岗岗长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（城管）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13608315980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征地拆迁岗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毅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镇征地拆迁岗岗长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13883290809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界石规划和自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然资源所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林隆岗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界石规划和自然资源所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18602387781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界石公巡大队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卢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辉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界石公巡大队队长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15922641707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界石派出所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波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界石派出所所长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13983722199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观音山派出所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梁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锐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观音山派出所所长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13038334668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卫生院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伟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界石中心卫生院院长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13883780141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职  务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消防救援站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邱  季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界石消防救援站站长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17725010123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消防救援队伍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鹿角供电所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杨京勇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鹿角供电所所长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13368155998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桂花社区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黄小容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val="en-US" w:eastAsia="zh-CN"/>
              </w:rPr>
              <w:t>17723161582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和平社区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琪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18184777758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畅想社区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斌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18725930571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公平社区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卢春梅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15823050665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梨花社区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谢小红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13098779929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东城社区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范莉汶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13452004588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富城社区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冉红芳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15086674867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桂花村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肖  军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13983895029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武新村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罗纯宪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15123934828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海棠村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朱自春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13883047339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新玉村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汤石扬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15123050726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金鹅村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赵世旭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18983982509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钟湾村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彭  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13638365198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ind w:firstLine="3168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ind w:firstLine="31680"/>
        <w:rPr>
          <w:rFonts w:hint="default" w:ascii="Times New Roman" w:hAnsi="Times New Roman" w:cs="Times New Roman"/>
          <w:b w:val="0"/>
          <w:bCs w:val="0"/>
        </w:rPr>
        <w:sectPr>
          <w:pgSz w:w="11906" w:h="16838"/>
          <w:pgMar w:top="2098" w:right="1531" w:bottom="1984" w:left="1531" w:header="851" w:footer="1134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18"/>
        <w:tblW w:w="14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22"/>
        <w:gridCol w:w="1117"/>
        <w:gridCol w:w="965"/>
        <w:gridCol w:w="722"/>
        <w:gridCol w:w="747"/>
        <w:gridCol w:w="1695"/>
        <w:gridCol w:w="1207"/>
        <w:gridCol w:w="1135"/>
        <w:gridCol w:w="1135"/>
        <w:gridCol w:w="1679"/>
        <w:gridCol w:w="1323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8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8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界石镇机关应急队伍人员、物资一览表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居住镇街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镇内处突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携带物资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镇外处突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携带物资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值班安排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车辆安排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阳汶君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15213252002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龙洲湾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情况安排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雷明胜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13983133058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亮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13668030319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①号车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1.班长携带对讲机；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2.镇内处突携带临时指挥部标牌、折叠桌；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3.镇内处突携带喊话器3个。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洪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13658359435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36"/>
                <w:rFonts w:hint="default" w:ascii="Times New Roman" w:hAnsi="Times New Roman" w:cs="Times New Roman"/>
                <w:lang w:val="en-US" w:eastAsia="zh-CN" w:bidi="ar"/>
              </w:rPr>
              <w:t>张开洪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13272765346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lang w:val="en-US" w:eastAsia="zh-CN" w:bidi="ar"/>
              </w:rPr>
              <w:t>杨建业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18223219886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易宏伟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18183105402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6"/>
                <w:rFonts w:hint="eastAsia" w:ascii="Times New Roman" w:hAnsi="Times New Roman" w:cs="Times New Roman"/>
                <w:lang w:val="en-US" w:eastAsia="zh-CN" w:bidi="ar"/>
              </w:rPr>
              <w:t>何洪正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13350359125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15823300533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①号车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1.班长携带对讲机；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2.镇内处置火情时另携带灭火器5只。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lang w:val="en-US" w:eastAsia="zh-CN" w:bidi="ar"/>
              </w:rPr>
              <w:t>陈大平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13640594729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7"/>
                <w:rFonts w:hint="default" w:ascii="Times New Roman" w:hAnsi="Times New Roman" w:cs="Times New Roman"/>
                <w:lang w:val="en-US" w:eastAsia="zh-CN" w:bidi="ar"/>
              </w:rPr>
              <w:t>陈小弟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15923578506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南泉街道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城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18680748668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18983252521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37"/>
                <w:rFonts w:hint="default" w:ascii="Times New Roman" w:hAnsi="Times New Roman" w:cs="Times New Roman"/>
                <w:lang w:val="en-US" w:eastAsia="zh-CN" w:bidi="ar"/>
              </w:rPr>
              <w:t>王家祥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13883054926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13996284557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李家沱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①号车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1.班长携带对讲机；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2.镇内处置火情时另携带灭火器5只。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17323973961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鱼洞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静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13808300131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姜均嶙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18883192580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龙洲湾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晏平友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13996089895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龚宗义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15922602976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四班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隆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13350353694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鱼洞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①号车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1.班长携带对讲机；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2.镇内处置火情时另携带灭火器5只。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陈施宏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17723944931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龙洲湾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15123397057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13452335817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粟海博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18323465995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李明杨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17702321901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南泉街道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保障一班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15123002941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负责做好机关公务用车安排、调度等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毛雄飞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19146003040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负责做好现场临时指挥部相关事务等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18581220702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负责做好镇综合应急队伍集结签到等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王成竹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19946862287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负责做好应急救援物资发放、登记等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13389662545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龙洲湾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负责做好应急救援车辆、物资调度等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保障二班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喻志刚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15213288712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负责做好应急救援车辆、物资调度等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清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15213259981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负责做好机关公务用车安排、调度等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宋燕云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18980222622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李家沱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负责做好现场临时指挥部相关事务等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游晓莉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13883982868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负责做好镇综合应急队伍集结签到等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15723122700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龙洲湾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负责做好应急救援物资发放、登记等</w:t>
            </w:r>
          </w:p>
        </w:tc>
      </w:tr>
    </w:tbl>
    <w:p>
      <w:pPr>
        <w:pStyle w:val="9"/>
        <w:rPr>
          <w:rFonts w:hint="default" w:ascii="Times New Roman" w:hAnsi="Times New Roman" w:cs="Times New Roman"/>
          <w:b w:val="0"/>
          <w:bCs w:val="0"/>
        </w:rPr>
        <w:sectPr>
          <w:pgSz w:w="16838" w:h="11906" w:orient="landscape"/>
          <w:pgMar w:top="1531" w:right="2098" w:bottom="1531" w:left="1984" w:header="851" w:footer="1020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3" w:leftChars="-759" w:right="0" w:rightChars="0" w:hanging="2547" w:hangingChars="796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界石镇各村应急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队伍花名册</w:t>
      </w:r>
    </w:p>
    <w:tbl>
      <w:tblPr>
        <w:tblStyle w:val="18"/>
        <w:tblW w:w="158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70"/>
        <w:gridCol w:w="1138"/>
        <w:gridCol w:w="563"/>
        <w:gridCol w:w="765"/>
        <w:gridCol w:w="1222"/>
        <w:gridCol w:w="639"/>
        <w:gridCol w:w="886"/>
        <w:gridCol w:w="1211"/>
        <w:gridCol w:w="605"/>
        <w:gridCol w:w="800"/>
        <w:gridCol w:w="1229"/>
        <w:gridCol w:w="618"/>
        <w:gridCol w:w="691"/>
        <w:gridCol w:w="1226"/>
        <w:gridCol w:w="628"/>
        <w:gridCol w:w="745"/>
        <w:gridCol w:w="1147"/>
        <w:gridCol w:w="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105" w:leftChars="-50" w:right="-90" w:rightChars="-43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spacing w:line="200" w:lineRule="exact"/>
              <w:ind w:left="-105" w:leftChars="-50" w:right="-90" w:rightChars="-43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桂花村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武新村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海棠村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新玉村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钟湾村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金鹅村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5" w:leftChars="-50" w:right="-90" w:rightChars="-43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1" w:leftChars="-48" w:right="-134" w:rightChars="-64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210" w:leftChars="-100" w:right="-105" w:rightChars="-50" w:firstLine="198" w:firstLineChars="110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97" w:leftChars="-46" w:right="-92" w:rightChars="-44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50" w:leftChars="-24" w:right="-34" w:rightChars="-16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肖  军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13983895029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罗纯宪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15123934828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朱自春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13883047339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汤石扬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15123050726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13638365198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赵世旭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18983982509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张跃伍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13637757249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邹  松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13638328854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朱云娟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15922747575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蒋朝圳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13608325019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梁  伟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13608391928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/>
              </w:rPr>
              <w:t>马国兴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  <w:t>13883751556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副队长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郭  竟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18523588866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梁正友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13708317225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  胜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15823230636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喻  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13883713365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勇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13618345671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罗成泳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13512366864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卢  顺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17320344494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蒋耀润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18182359107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  樽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15340551304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方登才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15736072876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罗书强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13618251740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蒋洪勇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13658375617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15523867453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  国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13272686361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杨文生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18184777721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瑜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15922878611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朱建军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15023659719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eastAsia="zh-CN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eastAsia="zh-CN"/>
              </w:rPr>
              <w:t>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  <w:t>19923303445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15823144170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  宏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13983153813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茜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15223383856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艾琨嵛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13628471646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艾华卫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13436035222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王  剑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13436077594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陈孝彬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15922608279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  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15923057576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张定红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13883385059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周仁全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15922686998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胡  彬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17782364136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eastAsia="zh-CN" w:bidi="ar"/>
              </w:rPr>
              <w:t>蒋海波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  <w:t>3996090808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杨安国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13500389689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石  明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15998945607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朱儒奎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13708378915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周开荒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13996096379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蒋怀胜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13677638768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赵万国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13883533776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李森强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13983024086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  波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13310204071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钟奇平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13018357701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陈乐彬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13752919117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喻绍平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15086863183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彭  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13527520629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石帮林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17783860683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王艳华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15215078126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李朝华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13983476836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  丽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15111882278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轩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18725932186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曾品亮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13637839672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石帮权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13678464788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龙  波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18182359099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王雪梅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13883946616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马国燕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13368380823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王青翠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13637836880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eastAsia="zh-CN" w:bidi="ar"/>
              </w:rPr>
              <w:t>马有明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  <w:t>13658373635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李月亮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13500330356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龚小英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19923933608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白  鹏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13983008741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封孝平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15223243436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尹  益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15320550076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马定棋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15823495588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胡文林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13640535352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杜  利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15523528915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胡家静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13452813295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张定琴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13452327875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张文彬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18983044262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梁  勇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13896086183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周厚华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13452924963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  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13983828191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  勇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18983257246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  飞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13527301316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文  松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15310402872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苏  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13594651817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张兴星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13500389689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蒋志美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13272666902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粟飞龙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15178718088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刘维英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13883990881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张鹏成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8702378293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杨宗荣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13696404728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周小闯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15123062849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朱自东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13983782338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卢  军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13883777448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李代彬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15213309298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冯高会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18580308600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龚文健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13527517076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艾荣禄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13274025590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屈君彦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15923968218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张小涛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13638321195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王方成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15213201652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蒋朝红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13638389193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吴瑞凤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13983790478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蒋盛乾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13508331249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  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18083003988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  建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15086929948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王克木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15823212589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夏有星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18908381293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高成秀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15223114264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姚朝福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15823110404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彭召云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15736075624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李廷荣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13996130023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周开立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15922696395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何  勇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13452032724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马国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eastAsia="zh-CN" w:bidi="ar"/>
              </w:rPr>
              <w:t>玲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  <w:t>18523181731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李洪平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15523848098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李龙明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13983936417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彭昭全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15923349696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何道平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15178894821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杨宗梅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15826166914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李公堂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13618231836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陈孝勇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15922604186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朱儒学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15922566906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王召林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13883937995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赖祥美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15178894821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周永红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13983086580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文  航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15636270928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彭召吉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15213429599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卢勇刚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13983635876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浩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5310831779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梁大文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13272632496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梁光褔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13372688518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赵世文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17783832097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陈利海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13101348300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李世贵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15213491080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李忠贵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18983406901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曾  兵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13629780734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  平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15922735873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李  荣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13883330315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蒋中国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17783394752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张国华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15310678439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胡  燕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15823268088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熊  亚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13527435294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梁支铃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18723125725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彭雪佳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15823855089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张定强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15823883625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张兴贵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19942376816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艾云碧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18983921697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熊正伟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18671948506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赵孝直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15023197603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张  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15823496459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刘家荣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15123047480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陈云川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18580856063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涛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18983404425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尹修贵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15223444640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王光琦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18166578496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文世凤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13658375617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国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15002324352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彭君勇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17384752612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燕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15213411261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文昌华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13500315516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艾云贵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13983289987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姚  菊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19923312152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赵成孝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15025488176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张兴建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18723380640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梁龙玉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13996092795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郑治芳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13658391953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陈有利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13594301750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姚  建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13368221236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蒋亚中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13752875561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彭光兰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15923057576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喻先平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13512334969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申守容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15523236906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何永富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15002358418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杨承源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15823944587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陈仁海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13527484209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  浩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13983782338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钟其华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13896017258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彭子春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19936196674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勇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13983151087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朱  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15213388038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张明件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18523597102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张华金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13635441855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尹修桥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13271804149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朱自荣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15902376167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李联勇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13996193448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黄绍富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13508360934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陈当明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13637845556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石本鸿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13983040818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廖先仕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13608321190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13883990881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尹立云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18725971149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赵世木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13527566708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曾  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18623627678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朱自群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15123150638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李永付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15310676910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何启玉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19922150998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赵中芬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13638377799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马有明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13658373635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程艺巧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18983770629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蒋治禄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13340237867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李朝金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13193127999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喻克富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15213178988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蒋明勇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13594117135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刘传江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13389611236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彭召勇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13908308290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彭之伦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18580765500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蒋宗康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13708399542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尹祚文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15025371268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孟中梅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15223242990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夏辉年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17323882406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吴昌富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13036338150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艾荣明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15523302926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卢荣泽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15025426878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张兴灿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17323964139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严昌福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13627640573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李胜文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</w:rPr>
              <w:t>15086909964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张荣华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15213372746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文光容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13527582656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朱荣华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18375865937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朱自勇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17815237795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何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容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13648343870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夏辉平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</w:rPr>
              <w:t>15922877456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蒋宗国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15025309919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黄喜明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13983007599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朱庭华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15123048293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叶治强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13883202736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王爱国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15025768261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李章万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</w:rPr>
              <w:t>13618231836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蒋正福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13896169586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卢贤武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13808311907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杨文模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13983646184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李光英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13452104943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龚利秀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15909334587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余宗全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</w:rPr>
              <w:t>15213389346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刘荣森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13667633065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卢盛刚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15998979151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潘隆荣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13500355178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13696406699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文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静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13883125067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向导员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  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6"/>
                <w:szCs w:val="16"/>
              </w:rPr>
              <w:t>13452330902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向导员</w:t>
            </w:r>
          </w:p>
        </w:tc>
      </w:tr>
    </w:tbl>
    <w:p>
      <w:pPr>
        <w:spacing w:line="54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pgSz w:w="16838" w:h="11906" w:orient="landscape"/>
          <w:pgMar w:top="1531" w:right="2098" w:bottom="1531" w:left="1984" w:header="851" w:footer="1020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7" w:charSpace="0"/>
        </w:sectPr>
      </w:pPr>
    </w:p>
    <w:p>
      <w:pPr>
        <w:spacing w:line="540" w:lineRule="exact"/>
        <w:ind w:left="2057" w:leftChars="-797" w:hanging="3731" w:hangingChars="1166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界石镇各社区应急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队伍花名册</w:t>
      </w:r>
    </w:p>
    <w:tbl>
      <w:tblPr>
        <w:tblStyle w:val="18"/>
        <w:tblW w:w="15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656"/>
        <w:gridCol w:w="962"/>
        <w:gridCol w:w="733"/>
        <w:gridCol w:w="629"/>
        <w:gridCol w:w="962"/>
        <w:gridCol w:w="554"/>
        <w:gridCol w:w="655"/>
        <w:gridCol w:w="946"/>
        <w:gridCol w:w="585"/>
        <w:gridCol w:w="660"/>
        <w:gridCol w:w="1016"/>
        <w:gridCol w:w="565"/>
        <w:gridCol w:w="658"/>
        <w:gridCol w:w="962"/>
        <w:gridCol w:w="595"/>
        <w:gridCol w:w="679"/>
        <w:gridCol w:w="962"/>
        <w:gridCol w:w="541"/>
        <w:gridCol w:w="714"/>
        <w:gridCol w:w="962"/>
        <w:gridCol w:w="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桂花社区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和平社区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畅想社区</w:t>
            </w: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富城社区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公平社区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梨花社区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东城社区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电话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29" w:leftChars="-14" w:right="-36" w:rightChars="-17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29" w:leftChars="-14" w:right="-36" w:rightChars="-17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电话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11" w:leftChars="-53" w:right="-59" w:rightChars="-28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11" w:leftChars="-53" w:right="-59" w:rightChars="-28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69" w:leftChars="-33" w:right="-19" w:rightChars="-9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电话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69" w:leftChars="-33" w:right="-19" w:rightChars="-9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电话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9" w:leftChars="-52" w:right="-80" w:rightChars="-38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9" w:leftChars="-52" w:right="-80" w:rightChars="-38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电话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9" w:leftChars="-9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9" w:leftChars="-9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电话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80" w:leftChars="-38" w:right="-124" w:rightChars="-59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80" w:leftChars="-38" w:right="-124" w:rightChars="-59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电话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6"/>
                <w:szCs w:val="16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  <w:t>黄小容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/>
              </w:rPr>
              <w:t>7723161582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8184777758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赖  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18725930571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冉红芳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15086674867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卢春梅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15823050665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谢小红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18324122422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队长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范莉汶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13452004588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  杨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15123278813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渝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18523509392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李祥玲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18696530228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何青宇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18875151179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姚述红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15923056158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吕俊吉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15023139216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副队长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陈  希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15826009474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副队长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肖  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18908387672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浩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15102342144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文良平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5923523928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刘云飞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13436143600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彭太均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15111867109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施  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13220223772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余  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15213436210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健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8725657188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  超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19923410799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彭君友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3594132921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张仕俊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18883499428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  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13896178489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廖  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18996397650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刘  韬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13212377911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熊依寒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8302343780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林  醒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18716254213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  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15002305153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聂良峰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13635437940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13983743416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曹定兰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15823494659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彭子栋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13883620492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冯  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15998981359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董千勇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15086736282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龚万素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13399860535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宋小飞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15723227247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赵健军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8983931538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卢小红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13627603542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/>
              </w:rPr>
              <w:t>彭代红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15823015915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秦民海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19923326513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朱启海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18523448316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杨天学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18996484250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易  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13629751685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浩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8983258994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李建来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15213180648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陈中强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15923936503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刘荣彬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13808353600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伟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15123395792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屈大江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13072350944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刘敦安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18580447832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钟跃勇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13752881550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周佳翼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15808038490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吴利森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18983655829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伟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18983407044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谢长江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18623381151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张宗建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13594157659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程  伟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15922753830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汤先华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18723375097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熊莉华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290244106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张久虎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13637948998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刘祥淑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3594183537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李坤梅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13883584166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喻绍育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15086637438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吕易益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13388989759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文世明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13368086528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全  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18502370270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冉容芳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13274909998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朱艳丽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13274048371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朱  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13500307911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林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8983040650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苏廷国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15696310728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15730168808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傅春燕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18523500595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张凯迪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17784263505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陶  铮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15825977281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  倩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18423361862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周维碧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13668027238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陆安伟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18725630935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建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3983803643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王光英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5823945149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钟  艺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18375874341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陈友玲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13752966922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张露瑶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18716482291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於有贵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17729654560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刘为林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17502326096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梁  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13452892033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范考元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  <w:t>15825937322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郑  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18108395074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叶  娟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18996222227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卢  怡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18623022756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王道禄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15736119077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苏廷国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19122012423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陈先进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13883628972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卢  怡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15178814669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陈致君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13271884498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罗  雪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18716667882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13452025513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熊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3350357654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陈友奇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13983979149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任  勇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13618284478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王俊苏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17623858767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张  健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15223464065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  健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13635478453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敏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18616605837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建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3608351279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游国庆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13167896676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郭小熙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18225066923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李万萍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8581465859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童  兵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18580371235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  燕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19923904599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侯  西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17353269810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玲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13883846057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刘运波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18084050053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侯雪梅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13657688651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黄光华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val="en-US" w:eastAsia="zh-CN" w:bidi="ar"/>
              </w:rPr>
              <w:t>3220255353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张  颜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18723391089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喻  巧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13883462052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李玉霜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13908305053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张秀琴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3350351497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杨文龙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15826187924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琴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8725629429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简安华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18584601625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谭万红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18908355188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熊  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13883957438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杨帮帝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13272821418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易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3527478481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冯  冲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13162672516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万孝碧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15178808972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夏  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15123386911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文光炳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13594543077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  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13983932848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彭钰鹭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19923355904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6"/>
                <w:szCs w:val="16"/>
                <w:lang w:bidi="ar"/>
              </w:rPr>
              <w:t>卢光临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5"/>
                <w:szCs w:val="15"/>
                <w:lang w:bidi="ar"/>
              </w:rPr>
              <w:t>18725975460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屈  彬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18203076893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程自玉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13452455568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蒙小伟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15823526249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罗辉平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17323962809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周代华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3594003678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余  洋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13340200504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6"/>
                <w:szCs w:val="16"/>
                <w:lang w:bidi="ar"/>
              </w:rPr>
              <w:t>李金沛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5"/>
                <w:szCs w:val="15"/>
                <w:lang w:bidi="ar"/>
              </w:rPr>
              <w:t>18875151185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陈鹏飞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13657647705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梁寿珍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5922796168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徐  铭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13648484891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黎志伟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17347997727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  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18725706586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董  科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15683263763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6"/>
                <w:szCs w:val="16"/>
                <w:lang w:val="en-US" w:eastAsia="zh-CN" w:bidi="ar"/>
              </w:rPr>
              <w:t>岳永珍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5"/>
                <w:szCs w:val="15"/>
                <w:lang w:val="en-US" w:eastAsia="zh-CN" w:bidi="ar"/>
              </w:rPr>
              <w:t>15320539012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胡  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13452947465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秦洪霞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15823923241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曹辉海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15703002523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张洪菁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17772450244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胡宗强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13330216398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赵云飞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15215033775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6"/>
                <w:szCs w:val="16"/>
                <w:lang w:bidi="ar"/>
              </w:rPr>
              <w:t>熊婷婷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5"/>
                <w:szCs w:val="15"/>
                <w:lang w:bidi="ar"/>
              </w:rPr>
              <w:t>13272888642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龚崇浪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13350361949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李代群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15923547239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尹祚彬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15823395877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祝光华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15923085263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钟光均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13983035626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  兵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13132374746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6"/>
                <w:szCs w:val="16"/>
                <w:lang w:val="en-US" w:eastAsia="zh-CN" w:bidi="ar"/>
              </w:rPr>
              <w:t>周光财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5"/>
                <w:szCs w:val="15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5"/>
                <w:szCs w:val="15"/>
                <w:lang w:val="en-US" w:eastAsia="zh-CN" w:bidi="ar"/>
              </w:rPr>
              <w:t>922102691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周远福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13206174941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艾华秀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18996476828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吕成广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13629701165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喻先灵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18581286502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唐永兰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15823413890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钟  姖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15213346123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6"/>
                <w:szCs w:val="16"/>
                <w:lang w:bidi="ar"/>
              </w:rPr>
              <w:t>朱晓君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000000"/>
                <w:kern w:val="0"/>
                <w:sz w:val="15"/>
                <w:szCs w:val="15"/>
                <w:lang w:bidi="ar"/>
              </w:rPr>
              <w:t>13637760276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周玉明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18983941531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夏昌容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5826001645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刘进中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17783617177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胡  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15730118505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杨定平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15123062828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13527558592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张阐文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15922666562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徐  平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15823857801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石亚利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17300288605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张廷勇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18688677881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欧  叶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18580319510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蒋  涛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18723119564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彭俊杰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18223457068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乔小玲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18723176004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柯世忠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13527487811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芬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13996208482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张邦勇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15086922206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龙统锐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15123913148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甘炳绪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15123129193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张火箭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13677659362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沈  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13883988077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杨安华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13635475753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赵  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15340487478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肖  平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18315144458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邓雅方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bidi="ar"/>
              </w:rPr>
              <w:t>18996333023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汤  浩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15923941339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吴俊峰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18008346605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程之全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3212441805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刘大珍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17830206918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李  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18996367877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李世操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18225360288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潘训洁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17623663568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  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13637892776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祝建春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13648443381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eastAsia="zh-CN" w:bidi="ar"/>
              </w:rPr>
              <w:t>马万里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3896137721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彭兴兰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13883977308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欧  利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18702392865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lang w:bidi="ar"/>
              </w:rPr>
              <w:t>队员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李海洋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-12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18883986945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6"/>
                <w:szCs w:val="16"/>
                <w:highlight w:val="none"/>
                <w:lang w:bidi="ar"/>
              </w:rPr>
              <w:t>队员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/>
              </w:rPr>
              <w:t>黄  斌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pacing w:val="-12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6"/>
                <w:szCs w:val="16"/>
                <w:lang w:val="en-US" w:eastAsia="zh-CN" w:bidi="ar"/>
              </w:rPr>
              <w:t>19946877928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16"/>
                <w:szCs w:val="16"/>
                <w:lang w:bidi="ar"/>
              </w:rPr>
              <w:t>队员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-750" w:right="0" w:rightChars="0" w:hanging="1680" w:hangingChars="525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sectPr>
          <w:pgSz w:w="16838" w:h="11906" w:orient="landscape"/>
          <w:pgMar w:top="1531" w:right="2098" w:bottom="1531" w:left="1984" w:header="851" w:footer="1020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3168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20" w:lineRule="exact"/>
        <w:ind w:firstLine="360" w:firstLineChars="200"/>
        <w:rPr>
          <w:rFonts w:hint="default" w:ascii="Times New Roman" w:hAnsi="Times New Roman" w:eastAsia="方正仿宋_GBK" w:cs="Times New Roman"/>
          <w:b w:val="0"/>
          <w:bCs w:val="0"/>
          <w:sz w:val="18"/>
          <w:szCs w:val="18"/>
        </w:rPr>
      </w:pPr>
    </w:p>
    <w:p>
      <w:pPr>
        <w:spacing w:line="20" w:lineRule="exact"/>
        <w:rPr>
          <w:rFonts w:hint="default" w:ascii="Times New Roman" w:hAnsi="Times New Roman" w:eastAsia="方正黑体_GBK" w:cs="Times New Roman"/>
          <w:b w:val="0"/>
          <w:bCs w:val="0"/>
          <w:szCs w:val="32"/>
        </w:rPr>
      </w:pPr>
    </w:p>
    <w:p>
      <w:pPr>
        <w:pStyle w:val="2"/>
        <w:spacing w:line="20" w:lineRule="exact"/>
        <w:ind w:left="2650" w:hanging="1600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</w:p>
    <w:tbl>
      <w:tblPr>
        <w:tblStyle w:val="19"/>
        <w:tblpPr w:leftFromText="180" w:rightFromText="180" w:vertAnchor="text" w:horzAnchor="page" w:tblpX="1616" w:tblpY="4366"/>
        <w:tblOverlap w:val="never"/>
        <w:tblW w:w="8889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888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重庆市巴南区界石镇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4"/>
        <w:spacing w:line="20" w:lineRule="exact"/>
        <w:ind w:firstLine="31680"/>
        <w:rPr>
          <w:rFonts w:hint="default" w:ascii="Times New Roman" w:hAnsi="Times New Roman" w:cs="Times New Roman"/>
          <w:b w:val="0"/>
          <w:bCs w:val="0"/>
        </w:rPr>
      </w:pPr>
    </w:p>
    <w:sectPr>
      <w:pgSz w:w="11906" w:h="16838"/>
      <w:pgMar w:top="2098" w:right="1531" w:bottom="1984" w:left="1531" w:header="851" w:footer="1417" w:gutter="0"/>
      <w:paperSrc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EU-H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- 1 -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  <w:jc w:val="both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U1MGMwNmEyNDcxZGQ2Mzk1ZjdlNjYyZjdmYzcifQ=="/>
  </w:docVars>
  <w:rsids>
    <w:rsidRoot w:val="5CE10257"/>
    <w:rsid w:val="00087BA7"/>
    <w:rsid w:val="0019754C"/>
    <w:rsid w:val="001D580E"/>
    <w:rsid w:val="00740F5C"/>
    <w:rsid w:val="009466CB"/>
    <w:rsid w:val="00BA5EC7"/>
    <w:rsid w:val="00BD2824"/>
    <w:rsid w:val="00C5721D"/>
    <w:rsid w:val="00C8062E"/>
    <w:rsid w:val="014F3BEB"/>
    <w:rsid w:val="01C473F2"/>
    <w:rsid w:val="02225CB1"/>
    <w:rsid w:val="0340496E"/>
    <w:rsid w:val="03D30B19"/>
    <w:rsid w:val="03DB4B04"/>
    <w:rsid w:val="04E66704"/>
    <w:rsid w:val="04EE135E"/>
    <w:rsid w:val="051F697D"/>
    <w:rsid w:val="06047B6B"/>
    <w:rsid w:val="06356A27"/>
    <w:rsid w:val="0741039B"/>
    <w:rsid w:val="075C788D"/>
    <w:rsid w:val="07915857"/>
    <w:rsid w:val="07FF5C6B"/>
    <w:rsid w:val="0840350A"/>
    <w:rsid w:val="092D370C"/>
    <w:rsid w:val="09507EDF"/>
    <w:rsid w:val="099D5A4A"/>
    <w:rsid w:val="0A5E1118"/>
    <w:rsid w:val="0ABB7D0B"/>
    <w:rsid w:val="0B104C1D"/>
    <w:rsid w:val="0C2A7E5D"/>
    <w:rsid w:val="0C987E6C"/>
    <w:rsid w:val="0D5420BE"/>
    <w:rsid w:val="0DDA09EA"/>
    <w:rsid w:val="0F5A1C6B"/>
    <w:rsid w:val="0FD06E1F"/>
    <w:rsid w:val="107B20E9"/>
    <w:rsid w:val="11226B27"/>
    <w:rsid w:val="11A0391F"/>
    <w:rsid w:val="12AB2DAF"/>
    <w:rsid w:val="14B73996"/>
    <w:rsid w:val="14BA5F88"/>
    <w:rsid w:val="15224201"/>
    <w:rsid w:val="16E3540A"/>
    <w:rsid w:val="18772143"/>
    <w:rsid w:val="187D5729"/>
    <w:rsid w:val="19B6274A"/>
    <w:rsid w:val="1BE23347"/>
    <w:rsid w:val="1C6F3BCA"/>
    <w:rsid w:val="1C8A47AD"/>
    <w:rsid w:val="1D2759F4"/>
    <w:rsid w:val="1DE828BA"/>
    <w:rsid w:val="1DE97D72"/>
    <w:rsid w:val="1E500A48"/>
    <w:rsid w:val="20A12984"/>
    <w:rsid w:val="21AC41E0"/>
    <w:rsid w:val="230225F1"/>
    <w:rsid w:val="24253B80"/>
    <w:rsid w:val="245D6D3F"/>
    <w:rsid w:val="26230256"/>
    <w:rsid w:val="27621370"/>
    <w:rsid w:val="282B6745"/>
    <w:rsid w:val="28903373"/>
    <w:rsid w:val="293372B1"/>
    <w:rsid w:val="293E4ABE"/>
    <w:rsid w:val="29806C1A"/>
    <w:rsid w:val="29D65D70"/>
    <w:rsid w:val="2AF51B21"/>
    <w:rsid w:val="2B494CC5"/>
    <w:rsid w:val="2B6B313A"/>
    <w:rsid w:val="2B770F67"/>
    <w:rsid w:val="2BBF29DC"/>
    <w:rsid w:val="2CD933DC"/>
    <w:rsid w:val="2DB42A2D"/>
    <w:rsid w:val="2DC13559"/>
    <w:rsid w:val="2DCB1F4C"/>
    <w:rsid w:val="2DCE17DE"/>
    <w:rsid w:val="2EE421BF"/>
    <w:rsid w:val="2EF76248"/>
    <w:rsid w:val="2FA5190E"/>
    <w:rsid w:val="2FDC311F"/>
    <w:rsid w:val="30692E92"/>
    <w:rsid w:val="31171C12"/>
    <w:rsid w:val="315C6435"/>
    <w:rsid w:val="31813F5E"/>
    <w:rsid w:val="32411735"/>
    <w:rsid w:val="334B4CF3"/>
    <w:rsid w:val="35447564"/>
    <w:rsid w:val="35A44DA3"/>
    <w:rsid w:val="35CB02F9"/>
    <w:rsid w:val="35E36138"/>
    <w:rsid w:val="35E41B3B"/>
    <w:rsid w:val="379B1CAB"/>
    <w:rsid w:val="37F41D71"/>
    <w:rsid w:val="380F7B5B"/>
    <w:rsid w:val="38864EFA"/>
    <w:rsid w:val="3AEF6FF6"/>
    <w:rsid w:val="3C7C470C"/>
    <w:rsid w:val="3D34414A"/>
    <w:rsid w:val="3D9C4396"/>
    <w:rsid w:val="3E756B18"/>
    <w:rsid w:val="3F6842E5"/>
    <w:rsid w:val="40863A7E"/>
    <w:rsid w:val="40AE5843"/>
    <w:rsid w:val="4108421E"/>
    <w:rsid w:val="41376DB3"/>
    <w:rsid w:val="423A7F22"/>
    <w:rsid w:val="434D4056"/>
    <w:rsid w:val="442D2924"/>
    <w:rsid w:val="444459D9"/>
    <w:rsid w:val="479B5997"/>
    <w:rsid w:val="48BE251E"/>
    <w:rsid w:val="494D7E16"/>
    <w:rsid w:val="495E2533"/>
    <w:rsid w:val="49CD3798"/>
    <w:rsid w:val="49CE7A98"/>
    <w:rsid w:val="4A525BF8"/>
    <w:rsid w:val="4A980039"/>
    <w:rsid w:val="4B523BAB"/>
    <w:rsid w:val="4B812743"/>
    <w:rsid w:val="4BEB4BBC"/>
    <w:rsid w:val="4C121679"/>
    <w:rsid w:val="4C256B8F"/>
    <w:rsid w:val="4CB836A9"/>
    <w:rsid w:val="4CD72069"/>
    <w:rsid w:val="4D476E03"/>
    <w:rsid w:val="4D8872A9"/>
    <w:rsid w:val="4E8A7312"/>
    <w:rsid w:val="4F345584"/>
    <w:rsid w:val="4F6C2D9E"/>
    <w:rsid w:val="4FDD0DAE"/>
    <w:rsid w:val="502A125F"/>
    <w:rsid w:val="51797064"/>
    <w:rsid w:val="51F50799"/>
    <w:rsid w:val="531823BC"/>
    <w:rsid w:val="539A2E21"/>
    <w:rsid w:val="55621C3C"/>
    <w:rsid w:val="556D26A4"/>
    <w:rsid w:val="55D84EF2"/>
    <w:rsid w:val="55D95AA9"/>
    <w:rsid w:val="562C3D7B"/>
    <w:rsid w:val="577F04A3"/>
    <w:rsid w:val="578271D9"/>
    <w:rsid w:val="58EB6101"/>
    <w:rsid w:val="59B12FAD"/>
    <w:rsid w:val="59FE549F"/>
    <w:rsid w:val="5A0D276D"/>
    <w:rsid w:val="5A434C9A"/>
    <w:rsid w:val="5AE36823"/>
    <w:rsid w:val="5AFC5884"/>
    <w:rsid w:val="5B3B4EC7"/>
    <w:rsid w:val="5B4912D6"/>
    <w:rsid w:val="5C025508"/>
    <w:rsid w:val="5CDB4004"/>
    <w:rsid w:val="5CE10257"/>
    <w:rsid w:val="5DAA1966"/>
    <w:rsid w:val="5ECD64F0"/>
    <w:rsid w:val="5F016522"/>
    <w:rsid w:val="5F5F41B6"/>
    <w:rsid w:val="5F7D3FC4"/>
    <w:rsid w:val="5F9D3AEF"/>
    <w:rsid w:val="5FB50515"/>
    <w:rsid w:val="605C59F8"/>
    <w:rsid w:val="607D0D98"/>
    <w:rsid w:val="60B0665F"/>
    <w:rsid w:val="611B6454"/>
    <w:rsid w:val="61732B07"/>
    <w:rsid w:val="61DC793B"/>
    <w:rsid w:val="627F7D66"/>
    <w:rsid w:val="635E0F21"/>
    <w:rsid w:val="645C4170"/>
    <w:rsid w:val="648D4EEB"/>
    <w:rsid w:val="64A557FC"/>
    <w:rsid w:val="650F2F1A"/>
    <w:rsid w:val="650F3632"/>
    <w:rsid w:val="652F66C2"/>
    <w:rsid w:val="65790CEC"/>
    <w:rsid w:val="66B449DF"/>
    <w:rsid w:val="673970D3"/>
    <w:rsid w:val="67A777AF"/>
    <w:rsid w:val="68595E9D"/>
    <w:rsid w:val="6961671C"/>
    <w:rsid w:val="699E32E5"/>
    <w:rsid w:val="69AD57A8"/>
    <w:rsid w:val="6C1F5F4C"/>
    <w:rsid w:val="6CC436F6"/>
    <w:rsid w:val="6D7C1352"/>
    <w:rsid w:val="6E1F62E8"/>
    <w:rsid w:val="6E276123"/>
    <w:rsid w:val="6F3B7A0A"/>
    <w:rsid w:val="6FE309EC"/>
    <w:rsid w:val="6FF7689B"/>
    <w:rsid w:val="71254EAE"/>
    <w:rsid w:val="714C7684"/>
    <w:rsid w:val="716F0069"/>
    <w:rsid w:val="71FE3182"/>
    <w:rsid w:val="7208264F"/>
    <w:rsid w:val="723B03E1"/>
    <w:rsid w:val="73020B65"/>
    <w:rsid w:val="74C712DD"/>
    <w:rsid w:val="752D7C87"/>
    <w:rsid w:val="75325CD7"/>
    <w:rsid w:val="755C3E40"/>
    <w:rsid w:val="75BC5BB6"/>
    <w:rsid w:val="76801239"/>
    <w:rsid w:val="769A7C3B"/>
    <w:rsid w:val="77091FC9"/>
    <w:rsid w:val="77C517ED"/>
    <w:rsid w:val="788931E7"/>
    <w:rsid w:val="78A65A19"/>
    <w:rsid w:val="78C771E3"/>
    <w:rsid w:val="79D91F2E"/>
    <w:rsid w:val="7A085FB7"/>
    <w:rsid w:val="7AAA6BF0"/>
    <w:rsid w:val="7AFD3807"/>
    <w:rsid w:val="7B185829"/>
    <w:rsid w:val="7BB3314D"/>
    <w:rsid w:val="7BD02274"/>
    <w:rsid w:val="7C4E4AC7"/>
    <w:rsid w:val="7C80750A"/>
    <w:rsid w:val="7E1D6FAF"/>
    <w:rsid w:val="7E334395"/>
    <w:rsid w:val="7E772335"/>
    <w:rsid w:val="7EBA1693"/>
    <w:rsid w:val="7ECD7119"/>
    <w:rsid w:val="7FC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 w:locked="1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99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atLeast"/>
      <w:ind w:firstLine="510"/>
    </w:pPr>
    <w:rPr>
      <w:rFonts w:ascii="Times New Roman" w:hAnsi="Times New Roman" w:cs="Tahoma"/>
      <w:sz w:val="28"/>
      <w:szCs w:val="34"/>
    </w:rPr>
  </w:style>
  <w:style w:type="paragraph" w:styleId="3">
    <w:name w:val="Body Text"/>
    <w:basedOn w:val="1"/>
    <w:next w:val="4"/>
    <w:link w:val="21"/>
    <w:qFormat/>
    <w:uiPriority w:val="99"/>
    <w:rPr>
      <w:rFonts w:ascii="Times New Roman" w:hAnsi="Times New Roman" w:eastAsia="仿宋_GB2312"/>
      <w:sz w:val="32"/>
      <w:szCs w:val="32"/>
    </w:rPr>
  </w:style>
  <w:style w:type="paragraph" w:styleId="4">
    <w:name w:val="Body Text Indent"/>
    <w:basedOn w:val="1"/>
    <w:link w:val="22"/>
    <w:qFormat/>
    <w:uiPriority w:val="99"/>
    <w:pPr>
      <w:ind w:firstLine="560" w:firstLineChars="200"/>
    </w:pPr>
    <w:rPr>
      <w:sz w:val="28"/>
    </w:rPr>
  </w:style>
  <w:style w:type="paragraph" w:styleId="5">
    <w:name w:val="Block Text"/>
    <w:basedOn w:val="1"/>
    <w:qFormat/>
    <w:uiPriority w:val="99"/>
    <w:pPr>
      <w:autoSpaceDE w:val="0"/>
      <w:autoSpaceDN w:val="0"/>
      <w:adjustRightInd w:val="0"/>
      <w:spacing w:line="1348" w:lineRule="exact"/>
      <w:ind w:left="525" w:right="306" w:firstLine="600"/>
    </w:pPr>
    <w:rPr>
      <w:rFonts w:ascii="Times New Roman" w:hAnsi="Times New Roman" w:eastAsia="仿宋_GB2312"/>
      <w:kern w:val="0"/>
      <w:sz w:val="30"/>
      <w:szCs w:val="30"/>
    </w:rPr>
  </w:style>
  <w:style w:type="paragraph" w:styleId="6">
    <w:name w:val="Plain Text"/>
    <w:basedOn w:val="1"/>
    <w:link w:val="25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  <w:rPr>
      <w:rFonts w:ascii="Times" w:hAnsi="Times" w:eastAsia="仿宋_GB2312"/>
      <w:sz w:val="32"/>
      <w:szCs w:val="20"/>
    </w:rPr>
  </w:style>
  <w:style w:type="paragraph" w:styleId="8">
    <w:name w:val="Balloon Text"/>
    <w:basedOn w:val="1"/>
    <w:link w:val="27"/>
    <w:qFormat/>
    <w:uiPriority w:val="99"/>
    <w:rPr>
      <w:rFonts w:ascii="Times" w:hAnsi="Times" w:eastAsia="仿宋_GB2312"/>
      <w:sz w:val="18"/>
      <w:szCs w:val="20"/>
    </w:rPr>
  </w:style>
  <w:style w:type="paragraph" w:styleId="9">
    <w:name w:val="footer"/>
    <w:basedOn w:val="1"/>
    <w:next w:val="10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11">
    <w:name w:val="header"/>
    <w:basedOn w:val="1"/>
    <w:link w:val="2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Message Header"/>
    <w:basedOn w:val="1"/>
    <w:next w:val="3"/>
    <w:link w:val="20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5">
    <w:name w:val="Strong"/>
    <w:basedOn w:val="14"/>
    <w:qFormat/>
    <w:locked/>
    <w:uiPriority w:val="99"/>
    <w:rPr>
      <w:rFonts w:cs="Times New Roman"/>
      <w:b/>
      <w:bCs/>
    </w:rPr>
  </w:style>
  <w:style w:type="character" w:styleId="16">
    <w:name w:val="page number"/>
    <w:basedOn w:val="14"/>
    <w:qFormat/>
    <w:locked/>
    <w:uiPriority w:val="99"/>
    <w:rPr>
      <w:rFonts w:cs="Times New Roman"/>
    </w:rPr>
  </w:style>
  <w:style w:type="character" w:styleId="17">
    <w:name w:val="Hyperlink"/>
    <w:basedOn w:val="14"/>
    <w:qFormat/>
    <w:uiPriority w:val="99"/>
    <w:rPr>
      <w:rFonts w:cs="Times New Roman"/>
      <w:color w:val="0000FF"/>
      <w:u w:val="single"/>
    </w:rPr>
  </w:style>
  <w:style w:type="table" w:styleId="19">
    <w:name w:val="Table Grid"/>
    <w:basedOn w:val="1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Message Header Char"/>
    <w:basedOn w:val="14"/>
    <w:link w:val="12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21">
    <w:name w:val="Body Text Char"/>
    <w:basedOn w:val="14"/>
    <w:link w:val="3"/>
    <w:semiHidden/>
    <w:qFormat/>
    <w:uiPriority w:val="99"/>
    <w:rPr>
      <w:rFonts w:ascii="Calibri" w:hAnsi="Calibri"/>
      <w:szCs w:val="24"/>
    </w:rPr>
  </w:style>
  <w:style w:type="character" w:customStyle="1" w:styleId="22">
    <w:name w:val="Body Text Indent Char"/>
    <w:basedOn w:val="14"/>
    <w:link w:val="4"/>
    <w:semiHidden/>
    <w:qFormat/>
    <w:uiPriority w:val="99"/>
    <w:rPr>
      <w:rFonts w:ascii="Calibri" w:hAnsi="Calibri"/>
      <w:szCs w:val="24"/>
    </w:rPr>
  </w:style>
  <w:style w:type="character" w:customStyle="1" w:styleId="23">
    <w:name w:val="Footer Char"/>
    <w:basedOn w:val="14"/>
    <w:link w:val="9"/>
    <w:semiHidden/>
    <w:qFormat/>
    <w:uiPriority w:val="99"/>
    <w:rPr>
      <w:rFonts w:ascii="Calibri" w:hAnsi="Calibri"/>
      <w:sz w:val="18"/>
      <w:szCs w:val="18"/>
    </w:rPr>
  </w:style>
  <w:style w:type="character" w:customStyle="1" w:styleId="24">
    <w:name w:val="Header Char"/>
    <w:basedOn w:val="14"/>
    <w:link w:val="11"/>
    <w:semiHidden/>
    <w:qFormat/>
    <w:uiPriority w:val="99"/>
    <w:rPr>
      <w:rFonts w:ascii="Calibri" w:hAnsi="Calibri"/>
      <w:sz w:val="18"/>
      <w:szCs w:val="18"/>
    </w:rPr>
  </w:style>
  <w:style w:type="character" w:customStyle="1" w:styleId="25">
    <w:name w:val="Plain Text Char"/>
    <w:basedOn w:val="14"/>
    <w:link w:val="6"/>
    <w:semiHidden/>
    <w:qFormat/>
    <w:uiPriority w:val="99"/>
    <w:rPr>
      <w:rFonts w:ascii="宋体" w:hAnsi="Courier New" w:cs="Courier New"/>
      <w:szCs w:val="21"/>
    </w:rPr>
  </w:style>
  <w:style w:type="character" w:customStyle="1" w:styleId="26">
    <w:name w:val="Date Char"/>
    <w:basedOn w:val="14"/>
    <w:link w:val="7"/>
    <w:semiHidden/>
    <w:qFormat/>
    <w:uiPriority w:val="99"/>
    <w:rPr>
      <w:rFonts w:ascii="Calibri" w:hAnsi="Calibri"/>
      <w:szCs w:val="24"/>
    </w:rPr>
  </w:style>
  <w:style w:type="character" w:customStyle="1" w:styleId="27">
    <w:name w:val="Balloon Text Char"/>
    <w:basedOn w:val="14"/>
    <w:link w:val="8"/>
    <w:semiHidden/>
    <w:qFormat/>
    <w:uiPriority w:val="99"/>
    <w:rPr>
      <w:rFonts w:ascii="Calibri" w:hAnsi="Calibri"/>
      <w:sz w:val="0"/>
      <w:szCs w:val="0"/>
    </w:rPr>
  </w:style>
  <w:style w:type="character" w:customStyle="1" w:styleId="28">
    <w:name w:val="Footer Char1"/>
    <w:basedOn w:val="14"/>
    <w:link w:val="9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29">
    <w:name w:val="Header Char1"/>
    <w:basedOn w:val="14"/>
    <w:link w:val="11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30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31">
    <w:name w:val="Char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4"/>
    </w:rPr>
  </w:style>
  <w:style w:type="character" w:customStyle="1" w:styleId="32">
    <w:name w:val="contentword1"/>
    <w:basedOn w:val="14"/>
    <w:qFormat/>
    <w:uiPriority w:val="99"/>
    <w:rPr>
      <w:rFonts w:cs="Times New Roman"/>
      <w:sz w:val="28"/>
      <w:szCs w:val="28"/>
    </w:rPr>
  </w:style>
  <w:style w:type="paragraph" w:customStyle="1" w:styleId="33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34">
    <w:name w:val="rada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kern w:val="0"/>
      <w:sz w:val="24"/>
    </w:rPr>
  </w:style>
  <w:style w:type="paragraph" w:customStyle="1" w:styleId="35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36">
    <w:name w:val="font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7">
    <w:name w:val="font1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23</Pages>
  <Words>6280</Words>
  <Characters>6954</Characters>
  <Lines>0</Lines>
  <Paragraphs>0</Paragraphs>
  <TotalTime>0</TotalTime>
  <ScaleCrop>false</ScaleCrop>
  <LinksUpToDate>false</LinksUpToDate>
  <CharactersWithSpaces>7221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2022-06-15T03:06:00Z</dcterms:created>
  <dc:creator>Queen B</dc:creator>
  <cp:lastModifiedBy>Administrator</cp:lastModifiedBy>
  <cp:lastPrinted>2024-02-22T03:17:00Z</cp:lastPrinted>
  <dcterms:modified xsi:type="dcterms:W3CDTF">2025-04-17T03:41:00Z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17DA9E6F44B04A7B99A1F44CDCF2B812</vt:lpwstr>
  </property>
  <property fmtid="{D5CDD505-2E9C-101B-9397-08002B2CF9AE}" pid="4" name="KSOTemplateDocerSaveRecord">
    <vt:lpwstr>eyJoZGlkIjoiYzVmOGU1MGMwNmEyNDcxZGQ2Mzk1ZjdlNjYyZjdmYzciLCJ1c2VySWQiOiIzODQyNTM5NjAifQ==</vt:lpwstr>
  </property>
</Properties>
</file>